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5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4.989843pt;height:66.825pt;mso-position-horizontal-relative:char;mso-position-vertical-relative:line" type="#_x0000_t75" alt="C:\Users\clemenlo\AppData\Local\Microsoft\Windows\Temporary Internet Files\Content.Outlook\3BBIH8TZ\Charter Schools Institute logo fin.jpg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ENE</w:t>
      </w:r>
      <w:r>
        <w:rPr>
          <w:spacing w:val="0"/>
          <w:w w:val="100"/>
        </w:rPr>
        <w:t>W</w:t>
      </w:r>
      <w:r>
        <w:rPr>
          <w:spacing w:val="0"/>
          <w:w w:val="100"/>
        </w:rPr>
        <w:t>AL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LL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8" w:hRule="exact"/>
        </w:trPr>
        <w:tc>
          <w:tcPr>
            <w:tcW w:w="1059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ate: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8" w:hRule="exact"/>
        </w:trPr>
        <w:tc>
          <w:tcPr>
            <w:tcW w:w="1477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718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rade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7" w:right="114" w:firstLine="14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urr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16" w:right="123" w:firstLine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lme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egi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hool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35" w:right="14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38" w:right="14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14" w:right="118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14" w:right="12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egi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hool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9" w:lineRule="auto"/>
              <w:ind w:left="138" w:right="14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'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ott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33" w:right="139" w:firstLine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urr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4" w:right="107" w:firstLine="1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ece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lat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right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urr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7" w:right="10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ece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39" w:lineRule="auto"/>
              <w:ind w:left="112" w:right="111" w:firstLine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efe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exact"/>
              <w:ind w:left="20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7" w:right="86" w:firstLine="2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eci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4" w:lineRule="exact"/>
              <w:ind w:right="16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urr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auto" w:before="1"/>
              <w:ind w:left="109" w:right="127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Lan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7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21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otal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64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right="5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LT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TION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8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NCE</w:t>
            </w:r>
            <w:r>
              <w:rPr>
                <w:rFonts w:ascii="Calibri" w:hAnsi="Calibri" w:cs="Calibri" w:eastAsia="Calibri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&amp;</w:t>
            </w:r>
            <w:r>
              <w:rPr>
                <w:rFonts w:ascii="Calibri" w:hAnsi="Calibri" w:cs="Calibri" w:eastAsia="Calibri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81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202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11" w:space="0" w:color="F2F2F2"/>
              <w:right w:val="single" w:sz="5" w:space="0" w:color="000000"/>
            </w:tcBorders>
            <w:shd w:val="clear" w:color="auto" w:fill="F2F2F2"/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9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8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2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0" w:type="dxa"/>
            <w:gridSpan w:val="7"/>
            <w:tcBorders>
              <w:top w:val="single" w:sz="11" w:space="0" w:color="F2F2F2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8"/>
              <w:ind w:left="353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att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rat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33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tart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328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hool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58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rom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292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-s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hool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ool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right="77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pu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47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ool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41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ool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ud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52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162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otal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tru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ar: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418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7" w:right="0"/>
              <w:jc w:val="center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44" w:hRule="exact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 w:before="2"/>
              <w:ind w:left="279" w:right="103" w:firstLine="196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If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ott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pp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oo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0"/>
                <w:szCs w:val="20"/>
              </w:rPr>
              <w:t>'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0"/>
                <w:szCs w:val="20"/>
              </w:rPr>
              <w:t>due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right="105"/>
              <w:jc w:val="righ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0"/>
                <w:szCs w:val="20"/>
              </w:rPr>
              <w:t>dat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95"/>
                <w:sz w:val="20"/>
                <w:szCs w:val="20"/>
              </w:rPr>
              <w:t>e.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88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8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5840" w:h="12240" w:orient="landscape"/>
      <w:pgMar w:top="12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1"/>
      <w:ind w:left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dcterms:created xsi:type="dcterms:W3CDTF">2014-04-30T12:47:33Z</dcterms:created>
  <dcterms:modified xsi:type="dcterms:W3CDTF">2014-04-30T12:47:33Z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2012-08-22T00:00:00Z</vt:filetime>
  </property>
  <property fmtid="{D5CDD505-2E9C-101B-9397-08002B2CF9AE}" pid="3" name="LastSaved">
    <vt:filetime>2014-04-30T00:00:00Z</vt:filetime>
  </property>
</Properties>
</file>